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FB" w:rsidRPr="005050A3" w:rsidRDefault="00830BFB" w:rsidP="00505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0A3">
        <w:rPr>
          <w:rFonts w:ascii="Times New Roman" w:hAnsi="Times New Roman"/>
          <w:sz w:val="28"/>
          <w:szCs w:val="28"/>
        </w:rPr>
        <w:t xml:space="preserve">АДМИНИСТРАЦИЯ ПРИМОРСКОГО МУНИЦИПАЛЬНОГО ОКРУГА АРХАНГЕЛЬСКОЙ ОБЛАСТИ </w:t>
      </w:r>
      <w:r w:rsidRPr="005050A3">
        <w:rPr>
          <w:rFonts w:ascii="Times New Roman" w:hAnsi="Times New Roman"/>
          <w:sz w:val="28"/>
          <w:szCs w:val="28"/>
        </w:rPr>
        <w:br/>
        <w:t xml:space="preserve">УПРАВЛЕНИЕ ПО ИНФРАСТРУКТУРНОМУ РАЗВИТИЮ И </w:t>
      </w:r>
      <w:r w:rsidRPr="005050A3">
        <w:rPr>
          <w:rFonts w:ascii="Times New Roman" w:hAnsi="Times New Roman"/>
          <w:sz w:val="28"/>
          <w:szCs w:val="28"/>
        </w:rPr>
        <w:br/>
        <w:t xml:space="preserve">МУНИЦИПАЛЬНОМУ ХОЗЯЙСТВУ </w:t>
      </w:r>
    </w:p>
    <w:p w:rsidR="00830BFB" w:rsidRPr="005050A3" w:rsidRDefault="00830BFB" w:rsidP="005050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BFB" w:rsidRPr="005050A3" w:rsidRDefault="00830BFB" w:rsidP="005050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050A3">
        <w:rPr>
          <w:rFonts w:ascii="Times New Roman" w:hAnsi="Times New Roman"/>
          <w:b/>
          <w:bCs/>
          <w:sz w:val="28"/>
          <w:szCs w:val="28"/>
        </w:rPr>
        <w:t>П Р И К А З</w:t>
      </w:r>
    </w:p>
    <w:p w:rsidR="00830BFB" w:rsidRDefault="00830BFB" w:rsidP="00DB72B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</w:p>
    <w:p w:rsidR="00830BFB" w:rsidRPr="005050A3" w:rsidRDefault="00830BFB" w:rsidP="00505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 декабря</w:t>
      </w:r>
      <w:r w:rsidRPr="005050A3">
        <w:rPr>
          <w:rFonts w:ascii="Times New Roman" w:hAnsi="Times New Roman"/>
          <w:sz w:val="26"/>
          <w:szCs w:val="26"/>
        </w:rPr>
        <w:t xml:space="preserve"> 2024 г.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№ 154</w:t>
      </w:r>
    </w:p>
    <w:p w:rsidR="00830BFB" w:rsidRPr="007838BF" w:rsidRDefault="00830BFB" w:rsidP="00DB72B8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0"/>
          <w:lang w:eastAsia="ru-RU"/>
        </w:rPr>
      </w:pPr>
    </w:p>
    <w:p w:rsidR="00830BFB" w:rsidRDefault="00830BFB" w:rsidP="005050A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7838BF">
        <w:rPr>
          <w:rFonts w:ascii="Times New Roman" w:hAnsi="Times New Roman"/>
          <w:sz w:val="20"/>
          <w:szCs w:val="20"/>
          <w:lang w:eastAsia="ru-RU"/>
        </w:rPr>
        <w:t>г. Архангельск</w:t>
      </w:r>
    </w:p>
    <w:p w:rsidR="00830BFB" w:rsidRPr="005050A3" w:rsidRDefault="00830BFB" w:rsidP="005050A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830BFB" w:rsidRPr="005050A3" w:rsidRDefault="00830BFB" w:rsidP="00EF07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5050A3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программы </w:t>
      </w:r>
    </w:p>
    <w:p w:rsidR="00830BFB" w:rsidRDefault="00830BFB" w:rsidP="005050A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5050A3">
        <w:rPr>
          <w:rFonts w:ascii="Times New Roman" w:hAnsi="Times New Roman"/>
          <w:b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Pr="005050A3">
        <w:rPr>
          <w:rFonts w:ascii="Times New Roman" w:hAnsi="Times New Roman"/>
          <w:b/>
          <w:bCs/>
          <w:sz w:val="26"/>
          <w:szCs w:val="26"/>
        </w:rPr>
        <w:t xml:space="preserve">при осуществлении муниципального контроля </w:t>
      </w:r>
      <w:r w:rsidRPr="005050A3">
        <w:rPr>
          <w:rFonts w:ascii="Times New Roman" w:hAnsi="Times New Roman"/>
          <w:b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 на 2025 год</w:t>
      </w:r>
    </w:p>
    <w:p w:rsidR="00830BFB" w:rsidRPr="005050A3" w:rsidRDefault="00830BFB" w:rsidP="005050A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</w:p>
    <w:p w:rsidR="00830BFB" w:rsidRPr="005050A3" w:rsidRDefault="00830BFB" w:rsidP="001E46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50A3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разделом </w:t>
      </w:r>
      <w:r w:rsidRPr="005050A3">
        <w:rPr>
          <w:rFonts w:ascii="Times New Roman" w:hAnsi="Times New Roman"/>
          <w:sz w:val="26"/>
          <w:szCs w:val="26"/>
          <w:lang w:val="en-US"/>
        </w:rPr>
        <w:t>II</w:t>
      </w:r>
      <w:r w:rsidRPr="005050A3">
        <w:rPr>
          <w:rFonts w:ascii="Times New Roman" w:hAnsi="Times New Roman"/>
          <w:sz w:val="26"/>
          <w:szCs w:val="26"/>
        </w:rPr>
        <w:t xml:space="preserve"> Положения о муниципальном контроле на автомобильном транспорте, городском наземном электрическом транспорте и в дорожном хозяйстве, утвержденного решением Собрания депутатов Приморского муниципального округа Архангельской области от 14 декабря 2023 года № 65</w:t>
      </w:r>
    </w:p>
    <w:p w:rsidR="00830BFB" w:rsidRPr="005050A3" w:rsidRDefault="00830BFB" w:rsidP="001E46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0BFB" w:rsidRPr="005050A3" w:rsidRDefault="00830BFB" w:rsidP="005050A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Hlk133318062"/>
      <w:r w:rsidRPr="005050A3">
        <w:rPr>
          <w:rFonts w:ascii="Times New Roman" w:hAnsi="Times New Roman"/>
          <w:b/>
          <w:color w:val="000000"/>
          <w:sz w:val="26"/>
          <w:szCs w:val="26"/>
          <w:lang w:eastAsia="ru-RU"/>
        </w:rPr>
        <w:t>ПРИКАЗЫВАЮ:</w:t>
      </w:r>
    </w:p>
    <w:bookmarkEnd w:id="0"/>
    <w:p w:rsidR="00830BFB" w:rsidRPr="005050A3" w:rsidRDefault="00830BFB" w:rsidP="005E30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50A3">
        <w:rPr>
          <w:rFonts w:ascii="Times New Roman" w:hAnsi="Times New Roman"/>
          <w:sz w:val="26"/>
          <w:szCs w:val="26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2025 год.</w:t>
      </w:r>
    </w:p>
    <w:p w:rsidR="00830BFB" w:rsidRPr="005050A3" w:rsidRDefault="00830BFB" w:rsidP="008D34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50A3">
        <w:rPr>
          <w:rFonts w:ascii="Times New Roman" w:hAnsi="Times New Roman"/>
          <w:sz w:val="26"/>
          <w:szCs w:val="26"/>
        </w:rPr>
        <w:t>2. Назначить ответственным за исполнение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2025 год – начальника отдела дорожного хозяйства и транспорта управления по инфраструктурному развитию и муниципальному хозяйству администрации Приморского муниципального округа Архангельской области, в должностные обязанности которого входит осуществление полномочий по виду муниципального контроля, в том числе проведение профилактических и контрольных мероприятий.</w:t>
      </w:r>
    </w:p>
    <w:p w:rsidR="00830BFB" w:rsidRPr="005050A3" w:rsidRDefault="00830BFB" w:rsidP="005A21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50A3">
        <w:rPr>
          <w:rFonts w:ascii="Times New Roman" w:hAnsi="Times New Roman"/>
          <w:sz w:val="26"/>
          <w:szCs w:val="26"/>
        </w:rPr>
        <w:t>3. Разместить настоящий приказ на официальном сайте администрации Приморского муниципального округа Архангельской области.</w:t>
      </w:r>
    </w:p>
    <w:p w:rsidR="00830BFB" w:rsidRPr="005050A3" w:rsidRDefault="00830BFB" w:rsidP="001E46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50A3">
        <w:rPr>
          <w:rFonts w:ascii="Times New Roman" w:hAnsi="Times New Roman"/>
          <w:sz w:val="26"/>
          <w:szCs w:val="26"/>
        </w:rPr>
        <w:t>4. Настоящ</w:t>
      </w:r>
      <w:r>
        <w:rPr>
          <w:rFonts w:ascii="Times New Roman" w:hAnsi="Times New Roman"/>
          <w:sz w:val="26"/>
          <w:szCs w:val="26"/>
        </w:rPr>
        <w:t>ий приказ вступает в силу с момента</w:t>
      </w:r>
      <w:r w:rsidRPr="005050A3">
        <w:rPr>
          <w:rFonts w:ascii="Times New Roman" w:hAnsi="Times New Roman"/>
          <w:sz w:val="26"/>
          <w:szCs w:val="26"/>
        </w:rPr>
        <w:t xml:space="preserve"> его подписания.</w:t>
      </w:r>
    </w:p>
    <w:p w:rsidR="00830BFB" w:rsidRPr="005050A3" w:rsidRDefault="00830BFB" w:rsidP="003E717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50A3">
        <w:rPr>
          <w:rFonts w:ascii="Times New Roman" w:hAnsi="Times New Roman"/>
          <w:sz w:val="26"/>
          <w:szCs w:val="26"/>
          <w:lang w:eastAsia="ru-RU"/>
        </w:rPr>
        <w:t xml:space="preserve">        </w:t>
      </w:r>
    </w:p>
    <w:p w:rsidR="00830BFB" w:rsidRPr="005050A3" w:rsidRDefault="00830BFB" w:rsidP="001E46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0BFB" w:rsidRPr="005050A3" w:rsidRDefault="00830BFB" w:rsidP="00BE2D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н</w:t>
      </w:r>
      <w:r w:rsidRPr="005050A3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Pr="005050A3">
        <w:rPr>
          <w:rFonts w:ascii="Times New Roman" w:hAnsi="Times New Roman"/>
          <w:sz w:val="26"/>
          <w:szCs w:val="26"/>
        </w:rPr>
        <w:t xml:space="preserve"> управления                        </w:t>
      </w:r>
      <w:bookmarkStart w:id="1" w:name="_GoBack"/>
      <w:bookmarkEnd w:id="1"/>
      <w:r w:rsidRPr="005050A3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5050A3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И.Л. Киселев</w:t>
      </w:r>
    </w:p>
    <w:sectPr w:rsidR="00830BFB" w:rsidRPr="005050A3" w:rsidSect="004C3066">
      <w:headerReference w:type="default" r:id="rId7"/>
      <w:pgSz w:w="11906" w:h="16838"/>
      <w:pgMar w:top="1134" w:right="851" w:bottom="1134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FB" w:rsidRDefault="00830BFB">
      <w:pPr>
        <w:spacing w:after="0" w:line="240" w:lineRule="auto"/>
      </w:pPr>
      <w:r>
        <w:separator/>
      </w:r>
    </w:p>
  </w:endnote>
  <w:endnote w:type="continuationSeparator" w:id="0">
    <w:p w:rsidR="00830BFB" w:rsidRDefault="0083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FB" w:rsidRDefault="00830BFB">
      <w:pPr>
        <w:spacing w:after="0" w:line="240" w:lineRule="auto"/>
      </w:pPr>
      <w:r>
        <w:separator/>
      </w:r>
    </w:p>
  </w:footnote>
  <w:footnote w:type="continuationSeparator" w:id="0">
    <w:p w:rsidR="00830BFB" w:rsidRDefault="0083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FB" w:rsidRDefault="00830BFB">
    <w:pPr>
      <w:spacing w:after="0" w:line="240" w:lineRule="auto"/>
      <w:rPr>
        <w:rFonts w:ascii="Times New Roman" w:hAnsi="Times New Roman"/>
        <w:sz w:val="20"/>
        <w:szCs w:val="20"/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24B4"/>
    <w:multiLevelType w:val="multilevel"/>
    <w:tmpl w:val="9806C6C6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ascii="Times New Roman" w:hAnsi="Times New Roman" w:cs="Times New Roman"/>
        <w:color w:val="FFFFFF"/>
        <w:sz w:val="26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B191B04"/>
    <w:multiLevelType w:val="multilevel"/>
    <w:tmpl w:val="4F90D94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B55"/>
    <w:rsid w:val="00017001"/>
    <w:rsid w:val="000253BF"/>
    <w:rsid w:val="000267ED"/>
    <w:rsid w:val="0003011C"/>
    <w:rsid w:val="00030BDB"/>
    <w:rsid w:val="00035966"/>
    <w:rsid w:val="0004716F"/>
    <w:rsid w:val="000559D8"/>
    <w:rsid w:val="0008036C"/>
    <w:rsid w:val="00084124"/>
    <w:rsid w:val="000A48B1"/>
    <w:rsid w:val="000A5CDD"/>
    <w:rsid w:val="00114218"/>
    <w:rsid w:val="00133656"/>
    <w:rsid w:val="00136665"/>
    <w:rsid w:val="00160C2F"/>
    <w:rsid w:val="00181718"/>
    <w:rsid w:val="001819BA"/>
    <w:rsid w:val="00182145"/>
    <w:rsid w:val="001B0590"/>
    <w:rsid w:val="001B5F21"/>
    <w:rsid w:val="001E2F8E"/>
    <w:rsid w:val="001E460C"/>
    <w:rsid w:val="00213CC7"/>
    <w:rsid w:val="00284CEA"/>
    <w:rsid w:val="00285AE1"/>
    <w:rsid w:val="002A63AC"/>
    <w:rsid w:val="002A7D45"/>
    <w:rsid w:val="002E09BD"/>
    <w:rsid w:val="003105FB"/>
    <w:rsid w:val="00317A77"/>
    <w:rsid w:val="00341969"/>
    <w:rsid w:val="0035619E"/>
    <w:rsid w:val="00374FB1"/>
    <w:rsid w:val="0038002C"/>
    <w:rsid w:val="00387A3C"/>
    <w:rsid w:val="003950F9"/>
    <w:rsid w:val="003C3FAC"/>
    <w:rsid w:val="003C7BBA"/>
    <w:rsid w:val="003E1B90"/>
    <w:rsid w:val="003E7177"/>
    <w:rsid w:val="003F3903"/>
    <w:rsid w:val="00400677"/>
    <w:rsid w:val="004131B7"/>
    <w:rsid w:val="00417D65"/>
    <w:rsid w:val="00436DC7"/>
    <w:rsid w:val="004766AF"/>
    <w:rsid w:val="004C3066"/>
    <w:rsid w:val="004F0FD9"/>
    <w:rsid w:val="005050A3"/>
    <w:rsid w:val="00534F7A"/>
    <w:rsid w:val="00554168"/>
    <w:rsid w:val="00564914"/>
    <w:rsid w:val="00581D2A"/>
    <w:rsid w:val="00590E7E"/>
    <w:rsid w:val="00591BBF"/>
    <w:rsid w:val="005A2105"/>
    <w:rsid w:val="005A3D14"/>
    <w:rsid w:val="005E308B"/>
    <w:rsid w:val="005F0530"/>
    <w:rsid w:val="006256C7"/>
    <w:rsid w:val="006718EE"/>
    <w:rsid w:val="0067762E"/>
    <w:rsid w:val="00691DCC"/>
    <w:rsid w:val="006A2EC1"/>
    <w:rsid w:val="006B0304"/>
    <w:rsid w:val="006D200A"/>
    <w:rsid w:val="006D2DFE"/>
    <w:rsid w:val="006F0328"/>
    <w:rsid w:val="00726B55"/>
    <w:rsid w:val="0074149C"/>
    <w:rsid w:val="00744448"/>
    <w:rsid w:val="0074449A"/>
    <w:rsid w:val="00744D2F"/>
    <w:rsid w:val="0075453F"/>
    <w:rsid w:val="0078070B"/>
    <w:rsid w:val="007838BF"/>
    <w:rsid w:val="007C35B5"/>
    <w:rsid w:val="00801D18"/>
    <w:rsid w:val="00812061"/>
    <w:rsid w:val="00830BFB"/>
    <w:rsid w:val="008545EE"/>
    <w:rsid w:val="00862FDD"/>
    <w:rsid w:val="00877EDD"/>
    <w:rsid w:val="00890869"/>
    <w:rsid w:val="00891193"/>
    <w:rsid w:val="008B0232"/>
    <w:rsid w:val="008D3484"/>
    <w:rsid w:val="008E45C9"/>
    <w:rsid w:val="008E4AE8"/>
    <w:rsid w:val="00901931"/>
    <w:rsid w:val="00916A2A"/>
    <w:rsid w:val="00931D09"/>
    <w:rsid w:val="00961529"/>
    <w:rsid w:val="00963377"/>
    <w:rsid w:val="00991637"/>
    <w:rsid w:val="009A6D53"/>
    <w:rsid w:val="00A16B20"/>
    <w:rsid w:val="00A30830"/>
    <w:rsid w:val="00AD41D8"/>
    <w:rsid w:val="00AD66AF"/>
    <w:rsid w:val="00AE004B"/>
    <w:rsid w:val="00B22AF1"/>
    <w:rsid w:val="00B23E8C"/>
    <w:rsid w:val="00B3593F"/>
    <w:rsid w:val="00B37AB0"/>
    <w:rsid w:val="00B661C4"/>
    <w:rsid w:val="00B73070"/>
    <w:rsid w:val="00B81BB4"/>
    <w:rsid w:val="00BD60D1"/>
    <w:rsid w:val="00BE2DA9"/>
    <w:rsid w:val="00BE7788"/>
    <w:rsid w:val="00BF1751"/>
    <w:rsid w:val="00BF41FB"/>
    <w:rsid w:val="00C01D62"/>
    <w:rsid w:val="00C05233"/>
    <w:rsid w:val="00C11D02"/>
    <w:rsid w:val="00C87C54"/>
    <w:rsid w:val="00CB2053"/>
    <w:rsid w:val="00CC614D"/>
    <w:rsid w:val="00CE365E"/>
    <w:rsid w:val="00CF5F49"/>
    <w:rsid w:val="00D060A0"/>
    <w:rsid w:val="00D07FAC"/>
    <w:rsid w:val="00D27201"/>
    <w:rsid w:val="00D816D1"/>
    <w:rsid w:val="00DA62A6"/>
    <w:rsid w:val="00DB72B8"/>
    <w:rsid w:val="00DD0DC6"/>
    <w:rsid w:val="00E048AF"/>
    <w:rsid w:val="00E048CB"/>
    <w:rsid w:val="00E13489"/>
    <w:rsid w:val="00E26821"/>
    <w:rsid w:val="00E419F9"/>
    <w:rsid w:val="00E5502E"/>
    <w:rsid w:val="00E61941"/>
    <w:rsid w:val="00E9725E"/>
    <w:rsid w:val="00ED08AD"/>
    <w:rsid w:val="00EE08B4"/>
    <w:rsid w:val="00EF07BA"/>
    <w:rsid w:val="00F43622"/>
    <w:rsid w:val="00F838A7"/>
    <w:rsid w:val="00F90535"/>
    <w:rsid w:val="00FA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uiPriority w:val="99"/>
    <w:semiHidden/>
    <w:locked/>
    <w:rsid w:val="00E9725E"/>
    <w:rPr>
      <w:rFonts w:ascii="Tahoma" w:hAnsi="Tahoma"/>
      <w:sz w:val="16"/>
    </w:rPr>
  </w:style>
  <w:style w:type="character" w:customStyle="1" w:styleId="a0">
    <w:name w:val="Верхний колонтитул Знак"/>
    <w:uiPriority w:val="99"/>
    <w:locked/>
    <w:rsid w:val="00E9725E"/>
  </w:style>
  <w:style w:type="character" w:customStyle="1" w:styleId="a1">
    <w:name w:val="Нижний колонтитул Знак"/>
    <w:uiPriority w:val="99"/>
    <w:locked/>
    <w:rsid w:val="00E9725E"/>
  </w:style>
  <w:style w:type="character" w:customStyle="1" w:styleId="ListLabel1">
    <w:name w:val="ListLabel 1"/>
    <w:uiPriority w:val="99"/>
    <w:rsid w:val="004C3066"/>
    <w:rPr>
      <w:rFonts w:ascii="Times New Roman" w:hAnsi="Times New Roman"/>
      <w:color w:val="FFFFFF"/>
      <w:sz w:val="26"/>
    </w:rPr>
  </w:style>
  <w:style w:type="character" w:customStyle="1" w:styleId="ListLabel2">
    <w:name w:val="ListLabel 2"/>
    <w:uiPriority w:val="99"/>
    <w:rsid w:val="004C3066"/>
  </w:style>
  <w:style w:type="character" w:customStyle="1" w:styleId="ListLabel3">
    <w:name w:val="ListLabel 3"/>
    <w:uiPriority w:val="99"/>
    <w:rsid w:val="004C3066"/>
  </w:style>
  <w:style w:type="character" w:customStyle="1" w:styleId="ListLabel4">
    <w:name w:val="ListLabel 4"/>
    <w:uiPriority w:val="99"/>
    <w:rsid w:val="004C3066"/>
  </w:style>
  <w:style w:type="character" w:customStyle="1" w:styleId="ListLabel5">
    <w:name w:val="ListLabel 5"/>
    <w:uiPriority w:val="99"/>
    <w:rsid w:val="004C3066"/>
  </w:style>
  <w:style w:type="character" w:customStyle="1" w:styleId="ListLabel6">
    <w:name w:val="ListLabel 6"/>
    <w:uiPriority w:val="99"/>
    <w:rsid w:val="004C3066"/>
  </w:style>
  <w:style w:type="character" w:customStyle="1" w:styleId="ListLabel7">
    <w:name w:val="ListLabel 7"/>
    <w:uiPriority w:val="99"/>
    <w:rsid w:val="004C3066"/>
  </w:style>
  <w:style w:type="character" w:customStyle="1" w:styleId="ListLabel8">
    <w:name w:val="ListLabel 8"/>
    <w:uiPriority w:val="99"/>
    <w:rsid w:val="004C3066"/>
  </w:style>
  <w:style w:type="character" w:customStyle="1" w:styleId="ListLabel9">
    <w:name w:val="ListLabel 9"/>
    <w:uiPriority w:val="99"/>
    <w:rsid w:val="004C3066"/>
  </w:style>
  <w:style w:type="paragraph" w:customStyle="1" w:styleId="a2">
    <w:name w:val="Заголовок"/>
    <w:basedOn w:val="Normal"/>
    <w:next w:val="BodyText"/>
    <w:uiPriority w:val="99"/>
    <w:rsid w:val="004C30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C306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0869"/>
    <w:rPr>
      <w:rFonts w:cs="Times New Roman"/>
      <w:lang w:eastAsia="en-US"/>
    </w:rPr>
  </w:style>
  <w:style w:type="paragraph" w:styleId="List">
    <w:name w:val="List"/>
    <w:basedOn w:val="BodyText"/>
    <w:uiPriority w:val="99"/>
    <w:rsid w:val="004C3066"/>
    <w:rPr>
      <w:rFonts w:cs="Mangal"/>
    </w:rPr>
  </w:style>
  <w:style w:type="paragraph" w:styleId="Caption">
    <w:name w:val="caption"/>
    <w:basedOn w:val="Normal"/>
    <w:uiPriority w:val="99"/>
    <w:qFormat/>
    <w:rsid w:val="004C30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9725E"/>
    <w:pPr>
      <w:ind w:left="220" w:hanging="220"/>
    </w:pPr>
  </w:style>
  <w:style w:type="paragraph" w:styleId="IndexHeading">
    <w:name w:val="index heading"/>
    <w:basedOn w:val="Normal"/>
    <w:uiPriority w:val="99"/>
    <w:rsid w:val="004C3066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rsid w:val="00E9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869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E97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0869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E97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0869"/>
    <w:rPr>
      <w:rFonts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A6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343</Words>
  <Characters>1957</Characters>
  <Application>Microsoft Office Outlook</Application>
  <DocSecurity>0</DocSecurity>
  <Lines>0</Lines>
  <Paragraphs>0</Paragraphs>
  <ScaleCrop>false</ScaleCrop>
  <Company>УКС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Карпова Оксана Владимировна</dc:creator>
  <cp:keywords/>
  <dc:description/>
  <cp:lastModifiedBy>test</cp:lastModifiedBy>
  <cp:revision>6</cp:revision>
  <cp:lastPrinted>2024-12-03T09:14:00Z</cp:lastPrinted>
  <dcterms:created xsi:type="dcterms:W3CDTF">2024-11-06T08:37:00Z</dcterms:created>
  <dcterms:modified xsi:type="dcterms:W3CDTF">2024-12-03T09:14:00Z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УКС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