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0F" w:rsidRPr="00973B04" w:rsidRDefault="00265C0F" w:rsidP="00954F60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 xml:space="preserve">Итоговый </w:t>
      </w:r>
      <w:r w:rsidRPr="00973B04">
        <w:rPr>
          <w:rFonts w:ascii="Times New Roman" w:hAnsi="Times New Roman"/>
          <w:b/>
          <w:sz w:val="26"/>
          <w:szCs w:val="26"/>
        </w:rPr>
        <w:t xml:space="preserve">документ о результатах проведения общественных обсуждений </w:t>
      </w:r>
    </w:p>
    <w:p w:rsidR="00265C0F" w:rsidRPr="002F2E52" w:rsidRDefault="00265C0F" w:rsidP="00954F60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3B04">
        <w:rPr>
          <w:rFonts w:ascii="Times New Roman" w:hAnsi="Times New Roman"/>
          <w:b/>
          <w:sz w:val="26"/>
          <w:szCs w:val="26"/>
        </w:rPr>
        <w:t>по проекту Программы профилактики рисков причинения вреда (ущерба) охраняемым законом ценностям при ос</w:t>
      </w:r>
      <w:r w:rsidRPr="00973B04">
        <w:rPr>
          <w:rFonts w:ascii="Times New Roman" w:hAnsi="Times New Roman"/>
          <w:b/>
          <w:sz w:val="26"/>
          <w:szCs w:val="26"/>
        </w:rPr>
        <w:t>у</w:t>
      </w:r>
      <w:r w:rsidRPr="00973B04">
        <w:rPr>
          <w:rFonts w:ascii="Times New Roman" w:hAnsi="Times New Roman"/>
          <w:b/>
          <w:sz w:val="26"/>
          <w:szCs w:val="26"/>
        </w:rPr>
        <w:t>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F577BC">
        <w:rPr>
          <w:rFonts w:ascii="Times New Roman" w:hAnsi="Times New Roman"/>
          <w:b/>
          <w:sz w:val="26"/>
          <w:szCs w:val="26"/>
        </w:rPr>
        <w:t xml:space="preserve"> на 202</w:t>
      </w:r>
      <w:r>
        <w:rPr>
          <w:rFonts w:ascii="Times New Roman" w:hAnsi="Times New Roman"/>
          <w:b/>
          <w:sz w:val="26"/>
          <w:szCs w:val="26"/>
        </w:rPr>
        <w:t xml:space="preserve">5 </w:t>
      </w:r>
      <w:r w:rsidRPr="00F577BC">
        <w:rPr>
          <w:rFonts w:ascii="Times New Roman" w:hAnsi="Times New Roman"/>
          <w:b/>
          <w:sz w:val="26"/>
          <w:szCs w:val="26"/>
        </w:rPr>
        <w:t>год</w:t>
      </w:r>
    </w:p>
    <w:p w:rsidR="00265C0F" w:rsidRPr="002F2E52" w:rsidRDefault="00265C0F" w:rsidP="002F01ED">
      <w:pPr>
        <w:spacing w:after="0"/>
        <w:rPr>
          <w:rFonts w:ascii="Times New Roman" w:hAnsi="Times New Roman"/>
          <w:sz w:val="26"/>
          <w:szCs w:val="26"/>
        </w:rPr>
      </w:pPr>
    </w:p>
    <w:p w:rsidR="00265C0F" w:rsidRPr="000308D6" w:rsidRDefault="00265C0F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</w:r>
      <w:r w:rsidRPr="000308D6">
        <w:rPr>
          <w:rFonts w:ascii="Times New Roman" w:hAnsi="Times New Roman"/>
          <w:sz w:val="26"/>
          <w:szCs w:val="26"/>
        </w:rPr>
        <w:t>Общественные обсуждения по проекту Программы профилактики рисков причинения вреда (ущерба) охраняемым законом ценностям при ос</w:t>
      </w:r>
      <w:r w:rsidRPr="000308D6">
        <w:rPr>
          <w:rFonts w:ascii="Times New Roman" w:hAnsi="Times New Roman"/>
          <w:sz w:val="26"/>
          <w:szCs w:val="26"/>
        </w:rPr>
        <w:t>у</w:t>
      </w:r>
      <w:r w:rsidRPr="000308D6">
        <w:rPr>
          <w:rFonts w:ascii="Times New Roman" w:hAnsi="Times New Roman"/>
          <w:sz w:val="26"/>
          <w:szCs w:val="26"/>
        </w:rPr>
        <w:t>ществлении муниципального контроля на автомобильном транспорте, городском наземном электрическом транспорте и в дорожном хозяйстве на 2025 год проведены 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Собрания депутатов Приморского муниципального округа Архангельской области от 14 декабря 2023 года № 65.</w:t>
      </w:r>
    </w:p>
    <w:p w:rsidR="00265C0F" w:rsidRPr="000308D6" w:rsidRDefault="00265C0F" w:rsidP="002D420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8D6">
        <w:rPr>
          <w:rFonts w:ascii="Times New Roman" w:hAnsi="Times New Roman"/>
          <w:sz w:val="26"/>
          <w:szCs w:val="26"/>
        </w:rPr>
        <w:tab/>
        <w:t>Общественные обсуждения проводились в период с 1 октября по 1 ноября 2024 года</w:t>
      </w:r>
      <w:bookmarkStart w:id="0" w:name="_GoBack"/>
      <w:bookmarkEnd w:id="0"/>
      <w:r w:rsidRPr="000308D6">
        <w:rPr>
          <w:rFonts w:ascii="Times New Roman" w:hAnsi="Times New Roman"/>
          <w:sz w:val="26"/>
          <w:szCs w:val="26"/>
        </w:rPr>
        <w:t xml:space="preserve"> путем размещения на официальном сайте Приморского муниципального округа Архангельской области в разделе «Общественные обсуждения» во вкладке «Муниципальный контроль» / «Контроль в дорожном хозяйстве». </w:t>
      </w:r>
    </w:p>
    <w:p w:rsidR="00265C0F" w:rsidRPr="000308D6" w:rsidRDefault="00265C0F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8D6">
        <w:rPr>
          <w:rFonts w:ascii="Times New Roman" w:hAnsi="Times New Roman"/>
          <w:sz w:val="26"/>
          <w:szCs w:val="26"/>
        </w:rPr>
        <w:tab/>
        <w:t xml:space="preserve">Прием предложений, замечаний и вопросов по проекту Программы профилактики рисков причинения вреда (ущерба) охраняемым законом ценностям </w:t>
      </w:r>
      <w:r w:rsidRPr="000308D6">
        <w:rPr>
          <w:rFonts w:ascii="Times New Roman" w:hAnsi="Times New Roman"/>
          <w:bCs/>
          <w:sz w:val="26"/>
          <w:szCs w:val="26"/>
        </w:rPr>
        <w:t>при осуществлении муниципального контроля</w:t>
      </w:r>
      <w:r w:rsidRPr="000308D6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на 2025 год принимались Управлением по инфраструктурному развитию и муниципальному хозяйству администрации Приморского муниципального округа Архангельской области (УИРиМХ) по почтовому адресу: г. Архангельск, просп. Ломоносова, д. 30, 2 этаж, каб. 21, а также по адресу электронной почты </w:t>
      </w:r>
      <w:r w:rsidRPr="000308D6">
        <w:rPr>
          <w:rFonts w:ascii="Times New Roman" w:hAnsi="Times New Roman"/>
          <w:color w:val="0000FF"/>
          <w:sz w:val="26"/>
          <w:szCs w:val="26"/>
          <w:u w:val="single"/>
        </w:rPr>
        <w:t>uirmh</w:t>
      </w:r>
      <w:hyperlink r:id="rId7" w:history="1">
        <w:r w:rsidRPr="000308D6">
          <w:rPr>
            <w:rFonts w:ascii="Times New Roman" w:hAnsi="Times New Roman"/>
            <w:color w:val="0000FF"/>
            <w:sz w:val="26"/>
            <w:szCs w:val="26"/>
            <w:u w:val="single"/>
          </w:rPr>
          <w:t>@primadm.ru</w:t>
        </w:r>
      </w:hyperlink>
      <w:r w:rsidRPr="000308D6">
        <w:rPr>
          <w:rFonts w:ascii="Times New Roman" w:hAnsi="Times New Roman"/>
          <w:sz w:val="26"/>
          <w:szCs w:val="26"/>
        </w:rPr>
        <w:t>.</w:t>
      </w:r>
    </w:p>
    <w:p w:rsidR="00265C0F" w:rsidRPr="000308D6" w:rsidRDefault="00265C0F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8D6">
        <w:rPr>
          <w:rFonts w:ascii="Times New Roman" w:hAnsi="Times New Roman"/>
          <w:sz w:val="26"/>
          <w:szCs w:val="26"/>
        </w:rPr>
        <w:tab/>
        <w:t xml:space="preserve">Предложений, замечаний и вопросов по проекту Программы профилактики рисков причинения вреда (ущерба) охраняемым законом ценностям </w:t>
      </w:r>
      <w:r w:rsidRPr="000308D6">
        <w:rPr>
          <w:rFonts w:ascii="Times New Roman" w:hAnsi="Times New Roman"/>
          <w:bCs/>
          <w:sz w:val="26"/>
          <w:szCs w:val="26"/>
        </w:rPr>
        <w:t>при осуществлении муниципального контроля</w:t>
      </w:r>
      <w:r w:rsidRPr="000308D6">
        <w:rPr>
          <w:rFonts w:ascii="Times New Roman" w:hAnsi="Times New Roman"/>
          <w:color w:val="0A0808"/>
          <w:sz w:val="26"/>
          <w:szCs w:val="26"/>
        </w:rPr>
        <w:t xml:space="preserve"> </w:t>
      </w:r>
      <w:r w:rsidRPr="000308D6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на 2025 год в установленный срок не поступило.</w:t>
      </w:r>
    </w:p>
    <w:p w:rsidR="00265C0F" w:rsidRPr="000308D6" w:rsidRDefault="00265C0F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8D6">
        <w:rPr>
          <w:rFonts w:ascii="Times New Roman" w:hAnsi="Times New Roman"/>
          <w:sz w:val="26"/>
          <w:szCs w:val="26"/>
        </w:rPr>
        <w:tab/>
        <w:t xml:space="preserve"> По результатам общественных обсуждений решено:</w:t>
      </w:r>
    </w:p>
    <w:p w:rsidR="00265C0F" w:rsidRPr="000308D6" w:rsidRDefault="00265C0F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8D6">
        <w:rPr>
          <w:rFonts w:ascii="Times New Roman" w:hAnsi="Times New Roman"/>
          <w:sz w:val="26"/>
          <w:szCs w:val="26"/>
        </w:rPr>
        <w:tab/>
        <w:t xml:space="preserve">1. Рекомендовать принять проект Программы профилактики рисков причинения вреда (ущерба) охраняемым законом ценностям </w:t>
      </w:r>
      <w:r w:rsidRPr="000308D6">
        <w:rPr>
          <w:rFonts w:ascii="Times New Roman" w:hAnsi="Times New Roman"/>
          <w:bCs/>
          <w:sz w:val="26"/>
          <w:szCs w:val="26"/>
        </w:rPr>
        <w:t>при осуществлении муниципального контроля</w:t>
      </w:r>
      <w:r w:rsidRPr="000308D6">
        <w:rPr>
          <w:rFonts w:ascii="Times New Roman" w:hAnsi="Times New Roman"/>
          <w:color w:val="0A0808"/>
          <w:sz w:val="26"/>
          <w:szCs w:val="26"/>
        </w:rPr>
        <w:t xml:space="preserve"> </w:t>
      </w:r>
      <w:r w:rsidRPr="000308D6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на 2025 год.</w:t>
      </w:r>
    </w:p>
    <w:p w:rsidR="00265C0F" w:rsidRPr="000308D6" w:rsidRDefault="00265C0F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8D6">
        <w:rPr>
          <w:rFonts w:ascii="Times New Roman" w:hAnsi="Times New Roman"/>
          <w:sz w:val="26"/>
          <w:szCs w:val="26"/>
        </w:rPr>
        <w:tab/>
        <w:t xml:space="preserve">2. Опубликовать итоговый документ о результатах проведения общественных обсуждений по проекту Программы на официальном сайте Приморского муниципального округа Архангельской области. </w:t>
      </w:r>
    </w:p>
    <w:p w:rsidR="00265C0F" w:rsidRPr="000308D6" w:rsidRDefault="00265C0F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8D6">
        <w:rPr>
          <w:rFonts w:ascii="Times New Roman" w:hAnsi="Times New Roman"/>
          <w:sz w:val="26"/>
          <w:szCs w:val="26"/>
        </w:rPr>
        <w:tab/>
      </w:r>
    </w:p>
    <w:p w:rsidR="00265C0F" w:rsidRPr="000308D6" w:rsidRDefault="00265C0F" w:rsidP="002D6FF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08D6">
        <w:rPr>
          <w:rFonts w:ascii="Times New Roman" w:hAnsi="Times New Roman"/>
          <w:sz w:val="26"/>
          <w:szCs w:val="26"/>
        </w:rPr>
        <w:t xml:space="preserve">Начальник управления                                                                              А.Ю. </w:t>
      </w:r>
      <w:r>
        <w:rPr>
          <w:rFonts w:ascii="Times New Roman" w:hAnsi="Times New Roman"/>
          <w:sz w:val="26"/>
          <w:szCs w:val="26"/>
        </w:rPr>
        <w:t>Старостин</w:t>
      </w:r>
    </w:p>
    <w:sectPr w:rsidR="00265C0F" w:rsidRPr="000308D6" w:rsidSect="00E11A5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0F" w:rsidRDefault="00265C0F" w:rsidP="00021E6F">
      <w:pPr>
        <w:spacing w:after="0" w:line="240" w:lineRule="auto"/>
      </w:pPr>
      <w:r>
        <w:separator/>
      </w:r>
    </w:p>
  </w:endnote>
  <w:endnote w:type="continuationSeparator" w:id="0">
    <w:p w:rsidR="00265C0F" w:rsidRDefault="00265C0F" w:rsidP="0002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0F" w:rsidRDefault="00265C0F" w:rsidP="00021E6F">
      <w:pPr>
        <w:spacing w:after="0" w:line="240" w:lineRule="auto"/>
      </w:pPr>
      <w:r>
        <w:separator/>
      </w:r>
    </w:p>
  </w:footnote>
  <w:footnote w:type="continuationSeparator" w:id="0">
    <w:p w:rsidR="00265C0F" w:rsidRDefault="00265C0F" w:rsidP="0002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7A2"/>
    <w:multiLevelType w:val="hybridMultilevel"/>
    <w:tmpl w:val="B29465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4ED"/>
    <w:rsid w:val="00021E6F"/>
    <w:rsid w:val="000308D6"/>
    <w:rsid w:val="00033EBD"/>
    <w:rsid w:val="00071E3E"/>
    <w:rsid w:val="00085BFD"/>
    <w:rsid w:val="000D700A"/>
    <w:rsid w:val="000E1AA2"/>
    <w:rsid w:val="000E26A1"/>
    <w:rsid w:val="000F30F3"/>
    <w:rsid w:val="001008AE"/>
    <w:rsid w:val="001053C2"/>
    <w:rsid w:val="001178B0"/>
    <w:rsid w:val="00125D49"/>
    <w:rsid w:val="00147F84"/>
    <w:rsid w:val="001536A9"/>
    <w:rsid w:val="001A502A"/>
    <w:rsid w:val="001C2567"/>
    <w:rsid w:val="001E189A"/>
    <w:rsid w:val="001E3448"/>
    <w:rsid w:val="001F279F"/>
    <w:rsid w:val="00221DFF"/>
    <w:rsid w:val="0023070A"/>
    <w:rsid w:val="00264DCB"/>
    <w:rsid w:val="00265C0F"/>
    <w:rsid w:val="00270FB0"/>
    <w:rsid w:val="002D4204"/>
    <w:rsid w:val="002D6FF9"/>
    <w:rsid w:val="002F01ED"/>
    <w:rsid w:val="002F2E52"/>
    <w:rsid w:val="0034796C"/>
    <w:rsid w:val="00356C2A"/>
    <w:rsid w:val="0035729F"/>
    <w:rsid w:val="00366DA6"/>
    <w:rsid w:val="00376385"/>
    <w:rsid w:val="003866AF"/>
    <w:rsid w:val="003C7302"/>
    <w:rsid w:val="003F104C"/>
    <w:rsid w:val="00416C68"/>
    <w:rsid w:val="004470E8"/>
    <w:rsid w:val="004578C1"/>
    <w:rsid w:val="004653F0"/>
    <w:rsid w:val="0046712E"/>
    <w:rsid w:val="0047135E"/>
    <w:rsid w:val="00492D75"/>
    <w:rsid w:val="004D2912"/>
    <w:rsid w:val="0053275C"/>
    <w:rsid w:val="005934ED"/>
    <w:rsid w:val="005C0BFB"/>
    <w:rsid w:val="005D2B98"/>
    <w:rsid w:val="005F6260"/>
    <w:rsid w:val="006005FF"/>
    <w:rsid w:val="0060111D"/>
    <w:rsid w:val="00650796"/>
    <w:rsid w:val="0066089F"/>
    <w:rsid w:val="00662737"/>
    <w:rsid w:val="00665122"/>
    <w:rsid w:val="006725BD"/>
    <w:rsid w:val="006A0FA5"/>
    <w:rsid w:val="006B6838"/>
    <w:rsid w:val="00705065"/>
    <w:rsid w:val="00713277"/>
    <w:rsid w:val="0071686E"/>
    <w:rsid w:val="007237CE"/>
    <w:rsid w:val="007549A8"/>
    <w:rsid w:val="007564D1"/>
    <w:rsid w:val="007610BB"/>
    <w:rsid w:val="007C0D81"/>
    <w:rsid w:val="007C24D3"/>
    <w:rsid w:val="007F0109"/>
    <w:rsid w:val="007F1EC6"/>
    <w:rsid w:val="008315B5"/>
    <w:rsid w:val="00831B4A"/>
    <w:rsid w:val="008520CA"/>
    <w:rsid w:val="00872902"/>
    <w:rsid w:val="0087597E"/>
    <w:rsid w:val="00890AA7"/>
    <w:rsid w:val="0089317F"/>
    <w:rsid w:val="008C6830"/>
    <w:rsid w:val="00954F60"/>
    <w:rsid w:val="009631F4"/>
    <w:rsid w:val="00970367"/>
    <w:rsid w:val="00973B04"/>
    <w:rsid w:val="009B6312"/>
    <w:rsid w:val="009D3908"/>
    <w:rsid w:val="009F376C"/>
    <w:rsid w:val="00A05FA1"/>
    <w:rsid w:val="00A24A72"/>
    <w:rsid w:val="00A2596C"/>
    <w:rsid w:val="00A30367"/>
    <w:rsid w:val="00A317FE"/>
    <w:rsid w:val="00A67CDB"/>
    <w:rsid w:val="00A94253"/>
    <w:rsid w:val="00AB32DC"/>
    <w:rsid w:val="00AE745A"/>
    <w:rsid w:val="00AF03B8"/>
    <w:rsid w:val="00AF128F"/>
    <w:rsid w:val="00AF5E9A"/>
    <w:rsid w:val="00B01EDF"/>
    <w:rsid w:val="00B248BE"/>
    <w:rsid w:val="00B439E4"/>
    <w:rsid w:val="00B711F8"/>
    <w:rsid w:val="00B75785"/>
    <w:rsid w:val="00B97F70"/>
    <w:rsid w:val="00C16B82"/>
    <w:rsid w:val="00C32740"/>
    <w:rsid w:val="00C404C8"/>
    <w:rsid w:val="00C56E70"/>
    <w:rsid w:val="00C748CB"/>
    <w:rsid w:val="00C815D7"/>
    <w:rsid w:val="00CC0820"/>
    <w:rsid w:val="00CD5C90"/>
    <w:rsid w:val="00CE171D"/>
    <w:rsid w:val="00CE616A"/>
    <w:rsid w:val="00D10FE8"/>
    <w:rsid w:val="00D33DC1"/>
    <w:rsid w:val="00D3459B"/>
    <w:rsid w:val="00D37B7E"/>
    <w:rsid w:val="00D464F7"/>
    <w:rsid w:val="00D6366E"/>
    <w:rsid w:val="00D77C46"/>
    <w:rsid w:val="00D930E3"/>
    <w:rsid w:val="00DC437F"/>
    <w:rsid w:val="00DD0907"/>
    <w:rsid w:val="00DD2150"/>
    <w:rsid w:val="00DD534F"/>
    <w:rsid w:val="00DE2FF6"/>
    <w:rsid w:val="00DF38B8"/>
    <w:rsid w:val="00E11A57"/>
    <w:rsid w:val="00E36CC5"/>
    <w:rsid w:val="00E677F5"/>
    <w:rsid w:val="00EA69BA"/>
    <w:rsid w:val="00ED0C2D"/>
    <w:rsid w:val="00ED727D"/>
    <w:rsid w:val="00EE3756"/>
    <w:rsid w:val="00EE62D0"/>
    <w:rsid w:val="00F212D5"/>
    <w:rsid w:val="00F577BC"/>
    <w:rsid w:val="00F63CA8"/>
    <w:rsid w:val="00F8326D"/>
    <w:rsid w:val="00F92BEE"/>
    <w:rsid w:val="00FB6B6E"/>
    <w:rsid w:val="00FD633D"/>
    <w:rsid w:val="00FE6DDD"/>
    <w:rsid w:val="00FE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8B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291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rsid w:val="00662737"/>
    <w:rPr>
      <w:color w:val="605E5C"/>
      <w:shd w:val="clear" w:color="auto" w:fill="E1DFDD"/>
    </w:rPr>
  </w:style>
  <w:style w:type="character" w:customStyle="1" w:styleId="2">
    <w:name w:val="Неразрешенное упоминание2"/>
    <w:uiPriority w:val="99"/>
    <w:semiHidden/>
    <w:rsid w:val="005327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021E6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21E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1E6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21E6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E3756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3756"/>
    <w:rPr>
      <w:rFonts w:ascii="Segoe UI" w:hAnsi="Segoe UI" w:cs="Times New Roman"/>
      <w:sz w:val="18"/>
    </w:rPr>
  </w:style>
  <w:style w:type="paragraph" w:customStyle="1" w:styleId="Default">
    <w:name w:val="Default"/>
    <w:uiPriority w:val="99"/>
    <w:rsid w:val="001536A9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B757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p@prim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440</Words>
  <Characters>2513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о результатах проведения общественных обсуждений </dc:title>
  <dc:subject/>
  <dc:creator>ЧЕРЕПАНОВА Владлена</dc:creator>
  <cp:keywords/>
  <dc:description/>
  <cp:lastModifiedBy>test</cp:lastModifiedBy>
  <cp:revision>4</cp:revision>
  <cp:lastPrinted>2023-11-15T06:24:00Z</cp:lastPrinted>
  <dcterms:created xsi:type="dcterms:W3CDTF">2023-11-14T14:20:00Z</dcterms:created>
  <dcterms:modified xsi:type="dcterms:W3CDTF">2024-10-31T13:36:00Z</dcterms:modified>
</cp:coreProperties>
</file>