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E5" w:rsidRDefault="001C69E5" w:rsidP="00306F70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C69E5" w:rsidRDefault="001C69E5" w:rsidP="009161F2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9E5" w:rsidRDefault="001C69E5" w:rsidP="009161F2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9E5" w:rsidRPr="00AD3612" w:rsidRDefault="001C69E5" w:rsidP="009161F2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3612">
        <w:rPr>
          <w:rFonts w:ascii="Times New Roman" w:hAnsi="Times New Roman"/>
          <w:b/>
          <w:color w:val="000000"/>
          <w:sz w:val="28"/>
          <w:szCs w:val="28"/>
        </w:rPr>
        <w:t xml:space="preserve">Реестр муниципальных маршрутов регулярных перевозок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водным транспортом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на территории Приморского муниципального округа Архангельской области</w:t>
      </w:r>
    </w:p>
    <w:p w:rsidR="001C69E5" w:rsidRPr="008C43B7" w:rsidRDefault="001C69E5" w:rsidP="009161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520"/>
        <w:gridCol w:w="1932"/>
        <w:gridCol w:w="1984"/>
        <w:gridCol w:w="1134"/>
        <w:gridCol w:w="6024"/>
      </w:tblGrid>
      <w:tr w:rsidR="001C69E5" w:rsidRPr="00253596" w:rsidTr="005E7510">
        <w:trPr>
          <w:trHeight w:val="1437"/>
        </w:trPr>
        <w:tc>
          <w:tcPr>
            <w:tcW w:w="1368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Регистрационный номер маршрута регулярных перевозок</w:t>
            </w:r>
          </w:p>
        </w:tc>
        <w:tc>
          <w:tcPr>
            <w:tcW w:w="2520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Наименование маршрута регулярных перевозок</w:t>
            </w:r>
          </w:p>
        </w:tc>
        <w:tc>
          <w:tcPr>
            <w:tcW w:w="1932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Наименования промежуточных остановочных пунктов</w:t>
            </w:r>
          </w:p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по маршруту регулярных перевозок</w:t>
            </w:r>
          </w:p>
        </w:tc>
        <w:tc>
          <w:tcPr>
            <w:tcW w:w="1984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Протяженность маршрута</w:t>
            </w:r>
          </w:p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регулярных перевозок</w:t>
            </w:r>
          </w:p>
        </w:tc>
        <w:tc>
          <w:tcPr>
            <w:tcW w:w="1134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  <w:color w:val="000000"/>
              </w:rPr>
              <w:t>Количество транспортных средств</w:t>
            </w:r>
          </w:p>
        </w:tc>
        <w:tc>
          <w:tcPr>
            <w:tcW w:w="6024" w:type="dxa"/>
            <w:vAlign w:val="center"/>
          </w:tcPr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предпринимателя, осуществляющих перевозки</w:t>
            </w:r>
          </w:p>
          <w:p w:rsidR="001C69E5" w:rsidRPr="009C2A90" w:rsidRDefault="001C69E5" w:rsidP="009C2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по маршруту регулярных перевозок</w:t>
            </w:r>
          </w:p>
        </w:tc>
      </w:tr>
      <w:tr w:rsidR="001C69E5" w:rsidRPr="00253596" w:rsidTr="005E7510">
        <w:trPr>
          <w:trHeight w:val="267"/>
          <w:tblHeader/>
        </w:trPr>
        <w:tc>
          <w:tcPr>
            <w:tcW w:w="1368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5</w:t>
            </w:r>
          </w:p>
        </w:tc>
        <w:tc>
          <w:tcPr>
            <w:tcW w:w="6024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6</w:t>
            </w:r>
          </w:p>
        </w:tc>
      </w:tr>
      <w:tr w:rsidR="001C69E5" w:rsidRPr="00253596" w:rsidTr="005E7510">
        <w:trPr>
          <w:trHeight w:val="1830"/>
        </w:trPr>
        <w:tc>
          <w:tcPr>
            <w:tcW w:w="1368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A9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0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 xml:space="preserve">«Хорьково </w:t>
            </w:r>
            <w:r>
              <w:rPr>
                <w:rFonts w:ascii="Times New Roman" w:hAnsi="Times New Roman"/>
              </w:rPr>
              <w:t>–</w:t>
            </w:r>
            <w:r w:rsidRPr="009C2A90">
              <w:rPr>
                <w:rFonts w:ascii="Times New Roman" w:hAnsi="Times New Roman"/>
              </w:rPr>
              <w:t xml:space="preserve"> Кузьмино»</w:t>
            </w:r>
          </w:p>
        </w:tc>
        <w:tc>
          <w:tcPr>
            <w:tcW w:w="1932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2A9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1C69E5" w:rsidRPr="009C2A90" w:rsidRDefault="001C69E5" w:rsidP="0025359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C69E5" w:rsidRPr="009C2A90" w:rsidRDefault="001C69E5" w:rsidP="0025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1</w:t>
            </w:r>
          </w:p>
        </w:tc>
        <w:tc>
          <w:tcPr>
            <w:tcW w:w="6024" w:type="dxa"/>
            <w:vAlign w:val="center"/>
          </w:tcPr>
          <w:p w:rsidR="001C69E5" w:rsidRPr="009C2A90" w:rsidRDefault="001C69E5" w:rsidP="002535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ООО «Устьпинежский ЛПХ»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ИНН: 2923004135 КПП: 292301001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ОГРН: 1022901564399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ОКТМО: 11656448101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ОКПО: 26783821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>Место нахождения, 164561, Архангельская область, Холмогорский район, п. Усть-Пинега, ул. Двинская, д.9</w:t>
            </w:r>
          </w:p>
          <w:p w:rsidR="001C69E5" w:rsidRPr="009C2A90" w:rsidRDefault="001C69E5" w:rsidP="00253596">
            <w:pPr>
              <w:spacing w:after="0" w:line="240" w:lineRule="auto"/>
              <w:rPr>
                <w:rFonts w:ascii="Times New Roman" w:hAnsi="Times New Roman"/>
              </w:rPr>
            </w:pPr>
            <w:r w:rsidRPr="009C2A90">
              <w:rPr>
                <w:rFonts w:ascii="Times New Roman" w:hAnsi="Times New Roman"/>
              </w:rPr>
              <w:t xml:space="preserve">Адрес эл. почты: </w:t>
            </w:r>
            <w:r w:rsidRPr="009D43D0">
              <w:rPr>
                <w:rFonts w:ascii="Times New Roman" w:hAnsi="Times New Roman"/>
              </w:rPr>
              <w:t>count99@mail.ru</w:t>
            </w:r>
          </w:p>
        </w:tc>
      </w:tr>
    </w:tbl>
    <w:p w:rsidR="001C69E5" w:rsidRPr="008C43B7" w:rsidRDefault="001C69E5" w:rsidP="003A586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sectPr w:rsidR="001C69E5" w:rsidRPr="008C43B7" w:rsidSect="00765045">
      <w:pgSz w:w="16838" w:h="11906" w:orient="landscape"/>
      <w:pgMar w:top="851" w:right="1134" w:bottom="850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E5" w:rsidRDefault="001C69E5" w:rsidP="003A5864">
      <w:pPr>
        <w:spacing w:after="0" w:line="240" w:lineRule="auto"/>
      </w:pPr>
      <w:r>
        <w:separator/>
      </w:r>
    </w:p>
  </w:endnote>
  <w:endnote w:type="continuationSeparator" w:id="0">
    <w:p w:rsidR="001C69E5" w:rsidRDefault="001C69E5" w:rsidP="003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E5" w:rsidRDefault="001C69E5" w:rsidP="003A5864">
      <w:pPr>
        <w:spacing w:after="0" w:line="240" w:lineRule="auto"/>
      </w:pPr>
      <w:r>
        <w:separator/>
      </w:r>
    </w:p>
  </w:footnote>
  <w:footnote w:type="continuationSeparator" w:id="0">
    <w:p w:rsidR="001C69E5" w:rsidRDefault="001C69E5" w:rsidP="003A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52CB"/>
    <w:multiLevelType w:val="hybridMultilevel"/>
    <w:tmpl w:val="C27EF996"/>
    <w:lvl w:ilvl="0" w:tplc="6B1EEA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2105D0"/>
    <w:multiLevelType w:val="multilevel"/>
    <w:tmpl w:val="3DCAB8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852"/>
    <w:rsid w:val="00000497"/>
    <w:rsid w:val="00004AE1"/>
    <w:rsid w:val="000205F3"/>
    <w:rsid w:val="000278D4"/>
    <w:rsid w:val="0004070B"/>
    <w:rsid w:val="00076BD9"/>
    <w:rsid w:val="000C52F3"/>
    <w:rsid w:val="000C7CF6"/>
    <w:rsid w:val="000D0B96"/>
    <w:rsid w:val="000F700A"/>
    <w:rsid w:val="00134215"/>
    <w:rsid w:val="00137A61"/>
    <w:rsid w:val="00152506"/>
    <w:rsid w:val="00153F9F"/>
    <w:rsid w:val="001C69E5"/>
    <w:rsid w:val="001E3E04"/>
    <w:rsid w:val="0020537B"/>
    <w:rsid w:val="00205CCC"/>
    <w:rsid w:val="00216C11"/>
    <w:rsid w:val="002256E6"/>
    <w:rsid w:val="00253596"/>
    <w:rsid w:val="002729C8"/>
    <w:rsid w:val="002B2090"/>
    <w:rsid w:val="002D610F"/>
    <w:rsid w:val="00306F70"/>
    <w:rsid w:val="00353DBB"/>
    <w:rsid w:val="00355283"/>
    <w:rsid w:val="0038703C"/>
    <w:rsid w:val="00394E36"/>
    <w:rsid w:val="003A5864"/>
    <w:rsid w:val="003B646D"/>
    <w:rsid w:val="003B724A"/>
    <w:rsid w:val="00427AB3"/>
    <w:rsid w:val="00434E00"/>
    <w:rsid w:val="004838E3"/>
    <w:rsid w:val="004A6408"/>
    <w:rsid w:val="004D0094"/>
    <w:rsid w:val="004D0C4A"/>
    <w:rsid w:val="004D29FF"/>
    <w:rsid w:val="00505530"/>
    <w:rsid w:val="005268EC"/>
    <w:rsid w:val="00566CB0"/>
    <w:rsid w:val="00595A7F"/>
    <w:rsid w:val="005B4ED1"/>
    <w:rsid w:val="005E7510"/>
    <w:rsid w:val="005F11DB"/>
    <w:rsid w:val="005F5FC2"/>
    <w:rsid w:val="006218F8"/>
    <w:rsid w:val="006460E5"/>
    <w:rsid w:val="00646C13"/>
    <w:rsid w:val="0065538E"/>
    <w:rsid w:val="006663B5"/>
    <w:rsid w:val="00694604"/>
    <w:rsid w:val="006A4FF7"/>
    <w:rsid w:val="006B2CB5"/>
    <w:rsid w:val="006C135B"/>
    <w:rsid w:val="006C3AF9"/>
    <w:rsid w:val="006F2928"/>
    <w:rsid w:val="00717852"/>
    <w:rsid w:val="007203A2"/>
    <w:rsid w:val="00765045"/>
    <w:rsid w:val="00777FE9"/>
    <w:rsid w:val="0079730B"/>
    <w:rsid w:val="007B3591"/>
    <w:rsid w:val="007D7180"/>
    <w:rsid w:val="00806B4B"/>
    <w:rsid w:val="008B0415"/>
    <w:rsid w:val="008B344A"/>
    <w:rsid w:val="008C2561"/>
    <w:rsid w:val="008C43B7"/>
    <w:rsid w:val="008C53BF"/>
    <w:rsid w:val="008D1D9D"/>
    <w:rsid w:val="0091139B"/>
    <w:rsid w:val="009161F2"/>
    <w:rsid w:val="009951CA"/>
    <w:rsid w:val="009C2A90"/>
    <w:rsid w:val="009D43D0"/>
    <w:rsid w:val="009E40BC"/>
    <w:rsid w:val="00A742E9"/>
    <w:rsid w:val="00AC33BA"/>
    <w:rsid w:val="00AD3612"/>
    <w:rsid w:val="00AE2BFC"/>
    <w:rsid w:val="00B80CC1"/>
    <w:rsid w:val="00BC3ED7"/>
    <w:rsid w:val="00BF6D29"/>
    <w:rsid w:val="00C827AE"/>
    <w:rsid w:val="00CC4E9E"/>
    <w:rsid w:val="00D07106"/>
    <w:rsid w:val="00D14C12"/>
    <w:rsid w:val="00D15E06"/>
    <w:rsid w:val="00D67A9F"/>
    <w:rsid w:val="00D73550"/>
    <w:rsid w:val="00DD1462"/>
    <w:rsid w:val="00DD3E35"/>
    <w:rsid w:val="00DE7404"/>
    <w:rsid w:val="00DE7B6D"/>
    <w:rsid w:val="00E04E88"/>
    <w:rsid w:val="00E506D0"/>
    <w:rsid w:val="00E72551"/>
    <w:rsid w:val="00F1508E"/>
    <w:rsid w:val="00F5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E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161F2"/>
    <w:rPr>
      <w:lang w:eastAsia="en-US"/>
    </w:rPr>
  </w:style>
  <w:style w:type="paragraph" w:styleId="ListParagraph">
    <w:name w:val="List Paragraph"/>
    <w:basedOn w:val="Normal"/>
    <w:uiPriority w:val="99"/>
    <w:qFormat/>
    <w:rsid w:val="000278D4"/>
    <w:pPr>
      <w:ind w:left="720"/>
      <w:contextualSpacing/>
    </w:pPr>
  </w:style>
  <w:style w:type="paragraph" w:customStyle="1" w:styleId="ConsPlusNonformat">
    <w:name w:val="ConsPlusNonformat"/>
    <w:uiPriority w:val="99"/>
    <w:rsid w:val="006663B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A586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8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8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test</cp:lastModifiedBy>
  <cp:revision>10</cp:revision>
  <cp:lastPrinted>2024-08-30T05:39:00Z</cp:lastPrinted>
  <dcterms:created xsi:type="dcterms:W3CDTF">2024-08-28T07:51:00Z</dcterms:created>
  <dcterms:modified xsi:type="dcterms:W3CDTF">2025-04-02T06:23:00Z</dcterms:modified>
</cp:coreProperties>
</file>